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D2" w:rsidRPr="000A142F" w:rsidRDefault="004B3FD2" w:rsidP="000A142F">
      <w:pPr>
        <w:framePr w:w="4660" w:h="1987" w:hRule="exact" w:hSpace="180" w:wrap="around" w:vAnchor="text" w:hAnchor="page" w:x="6562" w:y="-17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142F">
        <w:rPr>
          <w:rFonts w:ascii="Times New Roman" w:hAnsi="Times New Roman"/>
          <w:b/>
          <w:lang w:val="ru-RU"/>
        </w:rPr>
        <w:t>УТВЕРЖДАЮ:</w:t>
      </w:r>
    </w:p>
    <w:p w:rsidR="004B3FD2" w:rsidRDefault="004B3FD2" w:rsidP="000A142F">
      <w:pPr>
        <w:framePr w:w="4660" w:h="1987" w:hRule="exact" w:hSpace="180" w:wrap="around" w:vAnchor="text" w:hAnchor="page" w:x="6562" w:y="-173"/>
        <w:jc w:val="right"/>
        <w:rPr>
          <w:rFonts w:ascii="Times New Roman" w:hAnsi="Times New Roman"/>
          <w:b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38.1pt;width:48.25pt;height:23.35pt;z-index:251658240">
            <v:imagedata r:id="rId4" o:title=""/>
          </v:shape>
        </w:pict>
      </w:r>
      <w:r w:rsidRPr="000A142F">
        <w:rPr>
          <w:rFonts w:ascii="Times New Roman" w:hAnsi="Times New Roman"/>
          <w:b/>
          <w:lang w:val="ru-RU"/>
        </w:rPr>
        <w:t xml:space="preserve">Начальник  Управления образования  администрации района                </w:t>
      </w:r>
    </w:p>
    <w:p w:rsidR="004B3FD2" w:rsidRDefault="004B3FD2" w:rsidP="000A142F">
      <w:pPr>
        <w:framePr w:w="4660" w:h="1987" w:hRule="exact" w:hSpace="180" w:wrap="around" w:vAnchor="text" w:hAnchor="page" w:x="6562" w:y="-173"/>
        <w:jc w:val="right"/>
        <w:rPr>
          <w:rFonts w:ascii="Times New Roman" w:hAnsi="Times New Roman"/>
          <w:b/>
          <w:sz w:val="28"/>
          <w:lang w:val="ru-RU"/>
        </w:rPr>
      </w:pPr>
      <w:r w:rsidRPr="000A142F">
        <w:rPr>
          <w:rFonts w:ascii="Times New Roman" w:hAnsi="Times New Roman"/>
          <w:b/>
          <w:lang w:val="ru-RU"/>
        </w:rPr>
        <w:t xml:space="preserve"> В.С. Горчагова</w:t>
      </w:r>
    </w:p>
    <w:p w:rsidR="004B3FD2" w:rsidRPr="000A142F" w:rsidRDefault="004B3FD2" w:rsidP="000A142F">
      <w:pPr>
        <w:framePr w:w="4660" w:h="1987" w:hRule="exact" w:hSpace="180" w:wrap="around" w:vAnchor="text" w:hAnchor="page" w:x="6562" w:y="-173"/>
        <w:jc w:val="center"/>
        <w:rPr>
          <w:rFonts w:ascii="Times New Roman" w:hAnsi="Times New Roman"/>
          <w:b/>
          <w:lang w:val="ru-RU"/>
        </w:rPr>
      </w:pPr>
    </w:p>
    <w:p w:rsidR="004B3FD2" w:rsidRDefault="004B3FD2" w:rsidP="00E13BC3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4B3FD2" w:rsidRDefault="004B3FD2" w:rsidP="00E13BC3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4B3FD2" w:rsidRDefault="004B3FD2" w:rsidP="00E13BC3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4B3FD2" w:rsidRDefault="004B3FD2" w:rsidP="00E13BC3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4B3FD2" w:rsidRPr="00DD3E2B" w:rsidRDefault="004B3FD2" w:rsidP="00DD3E2B">
      <w:pPr>
        <w:autoSpaceDE w:val="0"/>
        <w:autoSpaceDN w:val="0"/>
        <w:adjustRightInd w:val="0"/>
        <w:jc w:val="center"/>
        <w:rPr>
          <w:b/>
          <w:color w:val="800000"/>
          <w:sz w:val="28"/>
          <w:szCs w:val="28"/>
          <w:lang w:val="ru-RU"/>
        </w:rPr>
      </w:pPr>
      <w:r w:rsidRPr="00DD3E2B">
        <w:rPr>
          <w:b/>
          <w:color w:val="800000"/>
          <w:sz w:val="28"/>
          <w:szCs w:val="28"/>
          <w:lang w:val="ru-RU"/>
        </w:rPr>
        <w:t>Методический день для учителей-предметников:</w:t>
      </w:r>
    </w:p>
    <w:p w:rsidR="004B3FD2" w:rsidRPr="00DD3E2B" w:rsidRDefault="004B3FD2" w:rsidP="00DD3E2B">
      <w:pPr>
        <w:autoSpaceDE w:val="0"/>
        <w:autoSpaceDN w:val="0"/>
        <w:adjustRightInd w:val="0"/>
        <w:jc w:val="center"/>
        <w:rPr>
          <w:b/>
          <w:color w:val="800000"/>
          <w:sz w:val="28"/>
          <w:szCs w:val="28"/>
          <w:lang w:val="ru-RU"/>
        </w:rPr>
      </w:pPr>
      <w:r w:rsidRPr="00DD3E2B">
        <w:rPr>
          <w:b/>
          <w:i/>
          <w:color w:val="800000"/>
          <w:sz w:val="28"/>
          <w:szCs w:val="28"/>
          <w:lang w:val="ru-RU"/>
        </w:rPr>
        <w:t>___</w:t>
      </w:r>
      <w:r w:rsidRPr="00DD3E2B">
        <w:rPr>
          <w:b/>
          <w:i/>
          <w:color w:val="800000"/>
          <w:sz w:val="28"/>
          <w:szCs w:val="28"/>
          <w:u w:val="single"/>
          <w:lang w:val="ru-RU"/>
        </w:rPr>
        <w:t>биология, химия, география</w:t>
      </w:r>
      <w:r w:rsidRPr="00DD3E2B">
        <w:rPr>
          <w:b/>
          <w:i/>
          <w:color w:val="800000"/>
          <w:sz w:val="28"/>
          <w:szCs w:val="28"/>
          <w:lang w:val="ru-RU"/>
        </w:rPr>
        <w:t xml:space="preserve">___ </w:t>
      </w:r>
    </w:p>
    <w:p w:rsidR="004B3FD2" w:rsidRPr="000A142F" w:rsidRDefault="004B3FD2" w:rsidP="00E13BC3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A142F">
        <w:rPr>
          <w:rFonts w:ascii="Times New Roman" w:hAnsi="Times New Roman"/>
          <w:b/>
          <w:sz w:val="24"/>
          <w:lang w:val="ru-RU"/>
        </w:rPr>
        <w:t>Тема:</w:t>
      </w:r>
      <w:r w:rsidRPr="00E13BC3">
        <w:rPr>
          <w:rFonts w:ascii="Times New Roman" w:hAnsi="Times New Roman"/>
          <w:sz w:val="24"/>
          <w:lang w:val="ru-RU"/>
        </w:rPr>
        <w:t xml:space="preserve"> </w:t>
      </w:r>
      <w:r w:rsidRPr="000A142F">
        <w:rPr>
          <w:rFonts w:ascii="Times New Roman" w:hAnsi="Times New Roman"/>
          <w:i/>
          <w:sz w:val="28"/>
          <w:szCs w:val="28"/>
          <w:lang w:val="ru-RU"/>
        </w:rPr>
        <w:t>Метапредметность урока – условие успешности ученика в ВПР. Методы и приёмы работы учителя, направленные на повышение качества образования и объективности участия в оценочных процедурах по учебному предмету.</w:t>
      </w:r>
    </w:p>
    <w:p w:rsidR="004B3FD2" w:rsidRPr="000A142F" w:rsidRDefault="004B3FD2" w:rsidP="00E13BC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A142F">
        <w:rPr>
          <w:rFonts w:ascii="Times New Roman" w:hAnsi="Times New Roman"/>
          <w:b/>
          <w:sz w:val="28"/>
          <w:szCs w:val="28"/>
          <w:lang w:val="ru-RU"/>
        </w:rPr>
        <w:t>Дата проведения</w:t>
      </w:r>
      <w:r w:rsidRPr="000A142F">
        <w:rPr>
          <w:rFonts w:ascii="Times New Roman" w:hAnsi="Times New Roman"/>
          <w:sz w:val="28"/>
          <w:szCs w:val="28"/>
          <w:lang w:val="ru-RU"/>
        </w:rPr>
        <w:t>: 21.10.2019 г.</w:t>
      </w:r>
    </w:p>
    <w:p w:rsidR="004B3FD2" w:rsidRPr="000A142F" w:rsidRDefault="004B3FD2" w:rsidP="00E13BC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A142F">
        <w:rPr>
          <w:rFonts w:ascii="Times New Roman" w:hAnsi="Times New Roman"/>
          <w:b/>
          <w:sz w:val="28"/>
          <w:szCs w:val="28"/>
          <w:lang w:val="ru-RU"/>
        </w:rPr>
        <w:t>Место проведения</w:t>
      </w:r>
      <w:r w:rsidRPr="000A142F">
        <w:rPr>
          <w:rFonts w:ascii="Times New Roman" w:hAnsi="Times New Roman"/>
          <w:sz w:val="28"/>
          <w:szCs w:val="28"/>
          <w:lang w:val="ru-RU"/>
        </w:rPr>
        <w:t>: МБОУ «Юбилейная СОШ»</w:t>
      </w:r>
    </w:p>
    <w:p w:rsidR="004B3FD2" w:rsidRDefault="004B3FD2" w:rsidP="00E13BC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A142F">
        <w:rPr>
          <w:rFonts w:ascii="Times New Roman" w:hAnsi="Times New Roman"/>
          <w:b/>
          <w:sz w:val="28"/>
          <w:szCs w:val="28"/>
          <w:lang w:val="ru-RU"/>
        </w:rPr>
        <w:t>Учебные предметы</w:t>
      </w:r>
      <w:r w:rsidRPr="000A142F">
        <w:rPr>
          <w:rFonts w:ascii="Times New Roman" w:hAnsi="Times New Roman"/>
          <w:sz w:val="28"/>
          <w:szCs w:val="28"/>
          <w:lang w:val="ru-RU"/>
        </w:rPr>
        <w:t>: биология, химия, география</w:t>
      </w:r>
    </w:p>
    <w:p w:rsidR="004B3FD2" w:rsidRPr="000A142F" w:rsidRDefault="004B3FD2" w:rsidP="00E13BC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A142F">
        <w:rPr>
          <w:rFonts w:ascii="Times New Roman" w:hAnsi="Times New Roman"/>
          <w:sz w:val="28"/>
          <w:szCs w:val="28"/>
          <w:lang w:val="ru-RU"/>
        </w:rPr>
        <w:t>План работы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5572"/>
        <w:gridCol w:w="3554"/>
      </w:tblGrid>
      <w:tr w:rsidR="004B3FD2" w:rsidRPr="00752D02" w:rsidTr="000A142F">
        <w:tc>
          <w:tcPr>
            <w:tcW w:w="697" w:type="dxa"/>
          </w:tcPr>
          <w:p w:rsidR="004B3FD2" w:rsidRPr="00752D02" w:rsidRDefault="004B3FD2" w:rsidP="007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№</w:t>
            </w:r>
          </w:p>
        </w:tc>
        <w:tc>
          <w:tcPr>
            <w:tcW w:w="5572" w:type="dxa"/>
          </w:tcPr>
          <w:p w:rsidR="004B3FD2" w:rsidRPr="00752D02" w:rsidRDefault="004B3FD2" w:rsidP="007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Тема выступления, открытого урока</w:t>
            </w:r>
          </w:p>
          <w:p w:rsidR="004B3FD2" w:rsidRPr="00752D02" w:rsidRDefault="004B3FD2" w:rsidP="007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554" w:type="dxa"/>
          </w:tcPr>
          <w:p w:rsidR="004B3FD2" w:rsidRPr="00752D02" w:rsidRDefault="004B3FD2" w:rsidP="007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</w:p>
        </w:tc>
      </w:tr>
      <w:tr w:rsidR="004B3FD2" w:rsidRPr="00DD3E2B" w:rsidTr="000A142F">
        <w:tc>
          <w:tcPr>
            <w:tcW w:w="697" w:type="dxa"/>
          </w:tcPr>
          <w:p w:rsidR="004B3FD2" w:rsidRPr="0073465D" w:rsidRDefault="004B3FD2" w:rsidP="00A26BBC">
            <w:pPr>
              <w:jc w:val="center"/>
              <w:rPr>
                <w:b/>
                <w:i/>
                <w:sz w:val="18"/>
                <w:szCs w:val="18"/>
              </w:rPr>
            </w:pPr>
            <w:r w:rsidRPr="0073465D">
              <w:rPr>
                <w:b/>
                <w:i/>
                <w:sz w:val="18"/>
                <w:szCs w:val="18"/>
              </w:rPr>
              <w:t>10.10 – 10.50</w:t>
            </w:r>
          </w:p>
        </w:tc>
        <w:tc>
          <w:tcPr>
            <w:tcW w:w="5572" w:type="dxa"/>
          </w:tcPr>
          <w:p w:rsidR="004B3FD2" w:rsidRPr="00752D02" w:rsidRDefault="004B3FD2" w:rsidP="00A26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 xml:space="preserve">Открытый урок по биологии 5 класс «Строение клетки». </w:t>
            </w:r>
          </w:p>
        </w:tc>
        <w:tc>
          <w:tcPr>
            <w:tcW w:w="3554" w:type="dxa"/>
          </w:tcPr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Власова Е.Ф.</w:t>
            </w:r>
          </w:p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МБОУ «Погореловская ООШ»</w:t>
            </w:r>
          </w:p>
        </w:tc>
      </w:tr>
      <w:tr w:rsidR="004B3FD2" w:rsidRPr="00752D02" w:rsidTr="000A142F">
        <w:tc>
          <w:tcPr>
            <w:tcW w:w="697" w:type="dxa"/>
          </w:tcPr>
          <w:p w:rsidR="004B3FD2" w:rsidRPr="0073465D" w:rsidRDefault="004B3FD2" w:rsidP="00A26BBC">
            <w:pPr>
              <w:jc w:val="center"/>
              <w:rPr>
                <w:b/>
                <w:i/>
                <w:sz w:val="18"/>
                <w:szCs w:val="18"/>
              </w:rPr>
            </w:pPr>
            <w:r w:rsidRPr="0073465D">
              <w:rPr>
                <w:b/>
                <w:i/>
                <w:sz w:val="18"/>
                <w:szCs w:val="18"/>
              </w:rPr>
              <w:t>10.50-11.20</w:t>
            </w:r>
          </w:p>
        </w:tc>
        <w:tc>
          <w:tcPr>
            <w:tcW w:w="5572" w:type="dxa"/>
          </w:tcPr>
          <w:p w:rsidR="004B3FD2" w:rsidRPr="00752D02" w:rsidRDefault="004B3FD2" w:rsidP="00102307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Самоанализ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анализ урока</w:t>
            </w:r>
          </w:p>
        </w:tc>
        <w:tc>
          <w:tcPr>
            <w:tcW w:w="3554" w:type="dxa"/>
          </w:tcPr>
          <w:p w:rsidR="004B3FD2" w:rsidRPr="00752D02" w:rsidRDefault="004B3FD2" w:rsidP="0075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B3FD2" w:rsidRPr="00DD3E2B" w:rsidTr="000A142F">
        <w:tc>
          <w:tcPr>
            <w:tcW w:w="697" w:type="dxa"/>
          </w:tcPr>
          <w:p w:rsidR="004B3FD2" w:rsidRPr="0073465D" w:rsidRDefault="004B3FD2" w:rsidP="00A26BBC">
            <w:pPr>
              <w:jc w:val="center"/>
              <w:rPr>
                <w:b/>
                <w:i/>
                <w:sz w:val="18"/>
                <w:szCs w:val="18"/>
              </w:rPr>
            </w:pPr>
            <w:r w:rsidRPr="0073465D">
              <w:rPr>
                <w:b/>
                <w:i/>
                <w:sz w:val="18"/>
                <w:szCs w:val="18"/>
              </w:rPr>
              <w:t>11.20-12</w:t>
            </w:r>
            <w:r>
              <w:rPr>
                <w:b/>
                <w:i/>
                <w:sz w:val="18"/>
                <w:szCs w:val="18"/>
              </w:rPr>
              <w:t>.00</w:t>
            </w:r>
          </w:p>
        </w:tc>
        <w:tc>
          <w:tcPr>
            <w:tcW w:w="5572" w:type="dxa"/>
          </w:tcPr>
          <w:p w:rsidR="004B3FD2" w:rsidRPr="00752D02" w:rsidRDefault="004B3FD2" w:rsidP="00A26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Открытое внеурочное занятие по химии «Формирование метапредметных результатов через исследовательскую деятельность на внеурочном занятии – Исследование качеств молока». Самоанализ.</w:t>
            </w:r>
          </w:p>
        </w:tc>
        <w:tc>
          <w:tcPr>
            <w:tcW w:w="3554" w:type="dxa"/>
          </w:tcPr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 xml:space="preserve">Акулинина Т.Н. </w:t>
            </w:r>
          </w:p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МБОУ «Юбилейная СОШ»</w:t>
            </w:r>
          </w:p>
        </w:tc>
      </w:tr>
      <w:tr w:rsidR="004B3FD2" w:rsidRPr="00DD3E2B" w:rsidTr="00C62A88">
        <w:tc>
          <w:tcPr>
            <w:tcW w:w="697" w:type="dxa"/>
            <w:vMerge w:val="restart"/>
          </w:tcPr>
          <w:p w:rsidR="004B3FD2" w:rsidRPr="00102307" w:rsidRDefault="004B3FD2" w:rsidP="00A26BBC">
            <w:pPr>
              <w:jc w:val="center"/>
              <w:rPr>
                <w:b/>
                <w:i/>
                <w:sz w:val="18"/>
                <w:szCs w:val="18"/>
                <w:lang w:val="ru-RU"/>
              </w:rPr>
            </w:pPr>
            <w:r>
              <w:rPr>
                <w:b/>
                <w:i/>
                <w:sz w:val="18"/>
                <w:szCs w:val="18"/>
                <w:lang w:val="ru-RU"/>
              </w:rPr>
              <w:t>12.00-13.30</w:t>
            </w:r>
          </w:p>
        </w:tc>
        <w:tc>
          <w:tcPr>
            <w:tcW w:w="9126" w:type="dxa"/>
            <w:gridSpan w:val="2"/>
          </w:tcPr>
          <w:p w:rsidR="004B3FD2" w:rsidRPr="00102307" w:rsidRDefault="004B3FD2" w:rsidP="00102307">
            <w:pPr>
              <w:jc w:val="both"/>
              <w:rPr>
                <w:b/>
                <w:i/>
                <w:lang w:val="ru-RU"/>
              </w:rPr>
            </w:pPr>
            <w:r w:rsidRPr="00102307">
              <w:rPr>
                <w:b/>
                <w:i/>
                <w:lang w:val="ru-RU"/>
              </w:rPr>
              <w:t>Круглый стол</w:t>
            </w:r>
          </w:p>
          <w:p w:rsidR="004B3FD2" w:rsidRPr="00102307" w:rsidRDefault="004B3FD2" w:rsidP="00102307">
            <w:pPr>
              <w:shd w:val="clear" w:color="auto" w:fill="FFFFFF"/>
              <w:jc w:val="both"/>
              <w:rPr>
                <w:rFonts w:ascii="yandex-sans" w:hAnsi="yandex-sans"/>
                <w:i/>
                <w:lang w:val="ru-RU"/>
              </w:rPr>
            </w:pPr>
            <w:r w:rsidRPr="00102307">
              <w:rPr>
                <w:rFonts w:ascii="yandex-sans" w:hAnsi="yandex-sans"/>
                <w:i/>
                <w:lang w:val="ru-RU"/>
              </w:rPr>
              <w:t>«Метапредметность урока</w:t>
            </w:r>
            <w:r w:rsidRPr="00102307">
              <w:rPr>
                <w:i/>
                <w:lang w:val="ru-RU"/>
              </w:rPr>
              <w:t>.</w:t>
            </w:r>
            <w:r w:rsidRPr="00102307">
              <w:rPr>
                <w:rFonts w:ascii="yandex-sans" w:hAnsi="yandex-sans"/>
                <w:i/>
                <w:lang w:val="ru-RU"/>
              </w:rPr>
              <w:t xml:space="preserve"> Методы и приемы работы учителя, направленные на повышение качества образования</w:t>
            </w:r>
            <w:r w:rsidRPr="00102307">
              <w:rPr>
                <w:i/>
                <w:lang w:val="ru-RU"/>
              </w:rPr>
              <w:t>,</w:t>
            </w:r>
            <w:r w:rsidRPr="00102307">
              <w:rPr>
                <w:rFonts w:ascii="yandex-sans" w:hAnsi="yandex-sans"/>
                <w:i/>
                <w:lang w:val="ru-RU"/>
              </w:rPr>
              <w:t xml:space="preserve"> объективности участия в оценочных процедурах по уч. предмету».</w:t>
            </w:r>
          </w:p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B3FD2" w:rsidRPr="00DD3E2B" w:rsidTr="000A142F">
        <w:tc>
          <w:tcPr>
            <w:tcW w:w="697" w:type="dxa"/>
            <w:vMerge/>
          </w:tcPr>
          <w:p w:rsidR="004B3FD2" w:rsidRPr="00DD3E2B" w:rsidRDefault="004B3FD2" w:rsidP="00A26BBC">
            <w:pPr>
              <w:jc w:val="center"/>
              <w:rPr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572" w:type="dxa"/>
          </w:tcPr>
          <w:p w:rsidR="004B3FD2" w:rsidRPr="00752D02" w:rsidRDefault="004B3FD2" w:rsidP="00A26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Выступление из опыта работы «Методико – технологические особенности организации метапредметной деятельности при изучении химии».</w:t>
            </w:r>
          </w:p>
        </w:tc>
        <w:tc>
          <w:tcPr>
            <w:tcW w:w="3554" w:type="dxa"/>
          </w:tcPr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 xml:space="preserve">Морозова А.В. </w:t>
            </w:r>
          </w:p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МБОУ «Тотемская СОШ №2»</w:t>
            </w:r>
          </w:p>
        </w:tc>
      </w:tr>
      <w:tr w:rsidR="004B3FD2" w:rsidRPr="00DD3E2B" w:rsidTr="000A142F">
        <w:tc>
          <w:tcPr>
            <w:tcW w:w="697" w:type="dxa"/>
            <w:vMerge/>
          </w:tcPr>
          <w:p w:rsidR="004B3FD2" w:rsidRPr="00DD3E2B" w:rsidRDefault="004B3FD2" w:rsidP="00A26BBC">
            <w:pPr>
              <w:jc w:val="center"/>
              <w:rPr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572" w:type="dxa"/>
          </w:tcPr>
          <w:p w:rsidR="004B3FD2" w:rsidRPr="00752D02" w:rsidRDefault="004B3FD2" w:rsidP="00A26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Выступление из опыта работы «Проектная деятельность по биологии как путь к успеху обучающихся».</w:t>
            </w:r>
          </w:p>
        </w:tc>
        <w:tc>
          <w:tcPr>
            <w:tcW w:w="3554" w:type="dxa"/>
          </w:tcPr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 xml:space="preserve">Басина Л.В. </w:t>
            </w:r>
          </w:p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МБОУ «Калининская ООШ»</w:t>
            </w:r>
          </w:p>
        </w:tc>
      </w:tr>
      <w:tr w:rsidR="004B3FD2" w:rsidRPr="00DD3E2B" w:rsidTr="000A142F">
        <w:tc>
          <w:tcPr>
            <w:tcW w:w="697" w:type="dxa"/>
            <w:vMerge/>
          </w:tcPr>
          <w:p w:rsidR="004B3FD2" w:rsidRPr="00DD3E2B" w:rsidRDefault="004B3FD2" w:rsidP="00A26BBC">
            <w:pPr>
              <w:jc w:val="center"/>
              <w:rPr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572" w:type="dxa"/>
          </w:tcPr>
          <w:p w:rsidR="004B3FD2" w:rsidRPr="00752D02" w:rsidRDefault="004B3FD2" w:rsidP="00A26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Выступление «Описание контрольных измерительных материалов для проведения ВПР по биологии».</w:t>
            </w:r>
          </w:p>
        </w:tc>
        <w:tc>
          <w:tcPr>
            <w:tcW w:w="3554" w:type="dxa"/>
          </w:tcPr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Московкина О.Д.</w:t>
            </w:r>
          </w:p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МБОУ «Тотемская СОШ №1»</w:t>
            </w:r>
          </w:p>
        </w:tc>
      </w:tr>
      <w:tr w:rsidR="004B3FD2" w:rsidRPr="00DD3E2B" w:rsidTr="000A142F">
        <w:tc>
          <w:tcPr>
            <w:tcW w:w="697" w:type="dxa"/>
            <w:vMerge/>
          </w:tcPr>
          <w:p w:rsidR="004B3FD2" w:rsidRPr="00752D02" w:rsidRDefault="004B3FD2" w:rsidP="007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572" w:type="dxa"/>
          </w:tcPr>
          <w:p w:rsidR="004B3FD2" w:rsidRPr="00752D02" w:rsidRDefault="004B3FD2" w:rsidP="00A26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Выступление «Особенности подготовки ВПР по биологии в 7 классе».</w:t>
            </w:r>
          </w:p>
        </w:tc>
        <w:tc>
          <w:tcPr>
            <w:tcW w:w="3554" w:type="dxa"/>
          </w:tcPr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 xml:space="preserve">Гурьева В.П. </w:t>
            </w:r>
          </w:p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МБОУ «Тотемская СОШ №3»</w:t>
            </w:r>
          </w:p>
        </w:tc>
      </w:tr>
      <w:tr w:rsidR="004B3FD2" w:rsidRPr="00DD3E2B" w:rsidTr="000A142F">
        <w:tc>
          <w:tcPr>
            <w:tcW w:w="697" w:type="dxa"/>
            <w:vMerge/>
          </w:tcPr>
          <w:p w:rsidR="004B3FD2" w:rsidRPr="00752D02" w:rsidRDefault="004B3FD2" w:rsidP="00752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572" w:type="dxa"/>
          </w:tcPr>
          <w:p w:rsidR="004B3FD2" w:rsidRPr="00752D02" w:rsidRDefault="004B3FD2" w:rsidP="00A26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Выступление «Особенности подготовки ВПР по географии в 7 классе».</w:t>
            </w:r>
          </w:p>
        </w:tc>
        <w:tc>
          <w:tcPr>
            <w:tcW w:w="3554" w:type="dxa"/>
          </w:tcPr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 xml:space="preserve">Дружининская Ю.Н. </w:t>
            </w:r>
          </w:p>
          <w:p w:rsidR="004B3FD2" w:rsidRPr="00752D02" w:rsidRDefault="004B3FD2" w:rsidP="00A26BBC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52D02">
              <w:rPr>
                <w:rFonts w:ascii="Times New Roman" w:hAnsi="Times New Roman"/>
                <w:sz w:val="24"/>
                <w:lang w:val="ru-RU"/>
              </w:rPr>
              <w:t>МБОУ «Тотемская СОШ №2»</w:t>
            </w:r>
          </w:p>
        </w:tc>
      </w:tr>
    </w:tbl>
    <w:p w:rsidR="004B3FD2" w:rsidRDefault="004B3FD2" w:rsidP="00E13BC3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4B3FD2" w:rsidRPr="00E13BC3" w:rsidRDefault="004B3FD2" w:rsidP="00EE6326">
      <w:pPr>
        <w:jc w:val="center"/>
        <w:rPr>
          <w:rFonts w:ascii="Times New Roman" w:hAnsi="Times New Roman"/>
          <w:sz w:val="24"/>
          <w:lang w:val="ru-RU"/>
        </w:rPr>
      </w:pPr>
      <w:r w:rsidRPr="00E171CB">
        <w:rPr>
          <w:rFonts w:ascii="Times New Roman" w:hAnsi="Times New Roman"/>
          <w:i/>
          <w:sz w:val="28"/>
          <w:szCs w:val="28"/>
          <w:lang w:val="ru-RU"/>
        </w:rPr>
        <w:t xml:space="preserve">Отъезд в МБОУ «Юбилейная СОШ» в </w:t>
      </w:r>
      <w:r>
        <w:rPr>
          <w:rFonts w:ascii="Times New Roman" w:hAnsi="Times New Roman"/>
          <w:i/>
          <w:sz w:val="28"/>
          <w:szCs w:val="28"/>
          <w:lang w:val="ru-RU"/>
        </w:rPr>
        <w:t>8</w:t>
      </w:r>
      <w:r w:rsidRPr="00E171CB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  <w:lang w:val="ru-RU"/>
        </w:rPr>
        <w:t>3</w:t>
      </w:r>
      <w:r w:rsidRPr="00E171CB">
        <w:rPr>
          <w:rFonts w:ascii="Times New Roman" w:hAnsi="Times New Roman"/>
          <w:i/>
          <w:sz w:val="28"/>
          <w:szCs w:val="28"/>
          <w:lang w:val="ru-RU"/>
        </w:rPr>
        <w:t>0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от здания Управления образования  ул.Ворошилова д.42</w:t>
      </w:r>
    </w:p>
    <w:sectPr w:rsidR="004B3FD2" w:rsidRPr="00E13BC3" w:rsidSect="0029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BC3"/>
    <w:rsid w:val="000A142F"/>
    <w:rsid w:val="00102307"/>
    <w:rsid w:val="00130975"/>
    <w:rsid w:val="001D1CBF"/>
    <w:rsid w:val="00225D9F"/>
    <w:rsid w:val="00295AB6"/>
    <w:rsid w:val="0036784C"/>
    <w:rsid w:val="004B3FD2"/>
    <w:rsid w:val="005F28DF"/>
    <w:rsid w:val="0064545E"/>
    <w:rsid w:val="0073465D"/>
    <w:rsid w:val="00752D02"/>
    <w:rsid w:val="00820280"/>
    <w:rsid w:val="008237E7"/>
    <w:rsid w:val="009458DE"/>
    <w:rsid w:val="00A26BBC"/>
    <w:rsid w:val="00A7219C"/>
    <w:rsid w:val="00BA0B78"/>
    <w:rsid w:val="00C62A88"/>
    <w:rsid w:val="00DD3E2B"/>
    <w:rsid w:val="00E0699F"/>
    <w:rsid w:val="00E13BC3"/>
    <w:rsid w:val="00E171CB"/>
    <w:rsid w:val="00E26F22"/>
    <w:rsid w:val="00EE6326"/>
    <w:rsid w:val="00EF2814"/>
    <w:rsid w:val="00F33A38"/>
    <w:rsid w:val="00FC60B9"/>
    <w:rsid w:val="00FD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A0B78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0B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0B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0B7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A0B7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A0B7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A0B7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A0B7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A0B78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A0B78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0B7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0B7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A0B78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A0B78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A0B78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A0B78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A0B78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A0B78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A0B78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BA0B78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A0B7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A0B7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A0B7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A0B7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BA0B7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A0B78"/>
    <w:rPr>
      <w:rFonts w:cs="Times New Roman"/>
      <w:i/>
      <w:iCs/>
    </w:rPr>
  </w:style>
  <w:style w:type="paragraph" w:styleId="NoSpacing">
    <w:name w:val="No Spacing"/>
    <w:uiPriority w:val="99"/>
    <w:qFormat/>
    <w:rsid w:val="00BA0B78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A0B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A0B7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BA0B78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A0B7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A0B78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BA0B78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BA0B78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BA0B78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BA0B78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A0B78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A0B78"/>
    <w:pPr>
      <w:outlineLvl w:val="9"/>
    </w:pPr>
  </w:style>
  <w:style w:type="table" w:styleId="TableGrid">
    <w:name w:val="Table Grid"/>
    <w:basedOn w:val="TableNormal"/>
    <w:uiPriority w:val="99"/>
    <w:rsid w:val="00E13B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282</Words>
  <Characters>1612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АппаратУО</cp:lastModifiedBy>
  <cp:revision>6</cp:revision>
  <dcterms:created xsi:type="dcterms:W3CDTF">2019-10-09T16:45:00Z</dcterms:created>
  <dcterms:modified xsi:type="dcterms:W3CDTF">2019-10-18T05:12:00Z</dcterms:modified>
</cp:coreProperties>
</file>